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469E5" w14:textId="77777777" w:rsidR="00E02CAB" w:rsidRDefault="00E02CAB" w:rsidP="00E02CAB">
      <w:pPr>
        <w:pStyle w:val="Rubrik1"/>
        <w:rPr>
          <w:rFonts w:asciiTheme="minorHAnsi" w:hAnsiTheme="minorHAnsi" w:cstheme="minorHAnsi"/>
        </w:rPr>
      </w:pPr>
    </w:p>
    <w:p w14:paraId="5532F4D8" w14:textId="37EDAD3F" w:rsidR="00E02CAB" w:rsidRPr="0026728E" w:rsidRDefault="00E02CAB" w:rsidP="00E02CAB">
      <w:pPr>
        <w:pStyle w:val="Rubri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Anmälan om överträdelse av Kompetensföretagens etiska regler </w:t>
      </w:r>
    </w:p>
    <w:p w14:paraId="416A2AF2" w14:textId="77777777" w:rsidR="0026728E" w:rsidRPr="00CC2BB4" w:rsidRDefault="0026728E" w:rsidP="0026728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5118"/>
      </w:tblGrid>
      <w:tr w:rsidR="00E02CAB" w14:paraId="3DC9F71A" w14:textId="77777777" w:rsidTr="00FB6B43">
        <w:tc>
          <w:tcPr>
            <w:tcW w:w="3047" w:type="dxa"/>
          </w:tcPr>
          <w:p w14:paraId="24C0FB1A" w14:textId="77777777" w:rsidR="00E02CAB" w:rsidRDefault="00E02CAB" w:rsidP="00FB6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Företag som anmälan gäller</w:t>
            </w:r>
          </w:p>
          <w:p w14:paraId="1A6DD530" w14:textId="77777777" w:rsidR="00E02CAB" w:rsidRDefault="00E02CAB" w:rsidP="00FB6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(namn):</w:t>
            </w:r>
          </w:p>
        </w:tc>
        <w:tc>
          <w:tcPr>
            <w:tcW w:w="6743" w:type="dxa"/>
          </w:tcPr>
          <w:p w14:paraId="02984385" w14:textId="77777777" w:rsidR="00E02CAB" w:rsidRDefault="00E02CAB" w:rsidP="00FB6B43">
            <w:pPr>
              <w:rPr>
                <w:rFonts w:ascii="Arial" w:hAnsi="Arial" w:cs="Arial"/>
                <w:sz w:val="22"/>
              </w:rPr>
            </w:pPr>
          </w:p>
          <w:p w14:paraId="2662F7D2" w14:textId="77777777" w:rsidR="00E02CAB" w:rsidRDefault="00E02CAB" w:rsidP="00FB6B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E02CAB" w14:paraId="01FE2568" w14:textId="77777777" w:rsidTr="00FB6B43">
        <w:tc>
          <w:tcPr>
            <w:tcW w:w="3047" w:type="dxa"/>
          </w:tcPr>
          <w:p w14:paraId="081979B0" w14:textId="77777777" w:rsidR="00E02CAB" w:rsidRDefault="00E02CAB" w:rsidP="00FB6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Organisationsnummer:</w:t>
            </w:r>
          </w:p>
          <w:p w14:paraId="545E153A" w14:textId="77777777" w:rsidR="00E02CAB" w:rsidRDefault="00E02CAB" w:rsidP="00FB6B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</w:tcPr>
          <w:p w14:paraId="38612611" w14:textId="77777777" w:rsidR="00E02CAB" w:rsidRDefault="00E02CAB" w:rsidP="00FB6B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E02CAB" w14:paraId="6138CD4E" w14:textId="77777777" w:rsidTr="00FB6B43">
        <w:tc>
          <w:tcPr>
            <w:tcW w:w="3047" w:type="dxa"/>
          </w:tcPr>
          <w:p w14:paraId="0DEDC859" w14:textId="43791163" w:rsidR="00E02CAB" w:rsidRDefault="00E02CAB" w:rsidP="00FB6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 Regel/företeelse som överträdelsen avser:</w:t>
            </w:r>
          </w:p>
          <w:p w14:paraId="762BAF56" w14:textId="77777777" w:rsidR="00E02CAB" w:rsidRDefault="00E02CAB" w:rsidP="00FB6B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</w:tcPr>
          <w:p w14:paraId="04F25F25" w14:textId="77777777" w:rsidR="00E02CAB" w:rsidRDefault="00E02CAB" w:rsidP="00FB6B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E02CAB" w14:paraId="00100CA5" w14:textId="77777777" w:rsidTr="00FB6B43">
        <w:tc>
          <w:tcPr>
            <w:tcW w:w="3047" w:type="dxa"/>
          </w:tcPr>
          <w:p w14:paraId="5B291262" w14:textId="3B5EC755" w:rsidR="00E02CAB" w:rsidRDefault="00E02CAB" w:rsidP="00FB6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Händelsen som utgör brott mot ovan regel/företeelse</w:t>
            </w:r>
            <w:r w:rsidR="008C03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(inklusive datum för det inträffade):</w:t>
            </w:r>
          </w:p>
          <w:p w14:paraId="51B32CC4" w14:textId="77777777" w:rsidR="00E02CAB" w:rsidRPr="007951BA" w:rsidRDefault="00E02CAB" w:rsidP="00FB6B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</w:tcPr>
          <w:p w14:paraId="61C93C02" w14:textId="77777777" w:rsidR="00E02CAB" w:rsidRDefault="00E02CAB" w:rsidP="00FB6B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E02CAB" w14:paraId="3E731F4B" w14:textId="77777777" w:rsidTr="00FB6B43">
        <w:tc>
          <w:tcPr>
            <w:tcW w:w="3047" w:type="dxa"/>
          </w:tcPr>
          <w:p w14:paraId="02C1C959" w14:textId="3A54A423" w:rsidR="00E02CAB" w:rsidRDefault="00E02CAB" w:rsidP="00FB6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Redogörelse för på vilket sätt ovan händelse utgör överträdelse mot nämnd regel/ företeelse </w:t>
            </w:r>
          </w:p>
          <w:p w14:paraId="5F55FFAC" w14:textId="77777777" w:rsidR="00E02CAB" w:rsidRDefault="00E02CAB" w:rsidP="00FB6B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</w:tcPr>
          <w:p w14:paraId="013E54A8" w14:textId="77777777" w:rsidR="00E02CAB" w:rsidRDefault="00E02CAB" w:rsidP="00FB6B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  <w:p w14:paraId="4F4252E6" w14:textId="77777777" w:rsidR="00E02CAB" w:rsidRDefault="00E02CAB" w:rsidP="00FB6B43">
            <w:pPr>
              <w:rPr>
                <w:rFonts w:ascii="Arial" w:hAnsi="Arial" w:cs="Arial"/>
                <w:sz w:val="22"/>
              </w:rPr>
            </w:pPr>
          </w:p>
        </w:tc>
      </w:tr>
      <w:tr w:rsidR="00E02CAB" w14:paraId="54BAFD5D" w14:textId="77777777" w:rsidTr="00FB6B43">
        <w:tc>
          <w:tcPr>
            <w:tcW w:w="3047" w:type="dxa"/>
          </w:tcPr>
          <w:p w14:paraId="6184481A" w14:textId="77777777" w:rsidR="00E02CAB" w:rsidRDefault="00E02CAB" w:rsidP="00FB6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 Dokumentation som bifogas för att styrka ovan:</w:t>
            </w:r>
          </w:p>
          <w:p w14:paraId="2ACEEEB4" w14:textId="77777777" w:rsidR="00E02CAB" w:rsidRDefault="00E02CAB" w:rsidP="00FB6B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</w:tcPr>
          <w:p w14:paraId="5FA84063" w14:textId="77777777" w:rsidR="00E02CAB" w:rsidRDefault="00E02CAB" w:rsidP="00FB6B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E02CAB" w14:paraId="63E63DAA" w14:textId="77777777" w:rsidTr="00FB6B43">
        <w:tc>
          <w:tcPr>
            <w:tcW w:w="3047" w:type="dxa"/>
          </w:tcPr>
          <w:p w14:paraId="2496CC1A" w14:textId="341C103F" w:rsidR="00E02CAB" w:rsidRDefault="00E02CAB" w:rsidP="00FB6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Uppgifter om anmäla</w:t>
            </w:r>
            <w:r w:rsidR="000547C5">
              <w:rPr>
                <w:rFonts w:ascii="Arial" w:hAnsi="Arial" w:cs="Arial"/>
                <w:sz w:val="20"/>
              </w:rPr>
              <w:t xml:space="preserve">nde </w:t>
            </w:r>
            <w:r w:rsidR="00425A9D">
              <w:rPr>
                <w:rFonts w:ascii="Arial" w:hAnsi="Arial" w:cs="Arial"/>
                <w:sz w:val="20"/>
              </w:rPr>
              <w:t xml:space="preserve">företag </w:t>
            </w:r>
            <w:r>
              <w:rPr>
                <w:rFonts w:ascii="Arial" w:hAnsi="Arial" w:cs="Arial"/>
                <w:sz w:val="20"/>
              </w:rPr>
              <w:t>(namn)</w:t>
            </w:r>
          </w:p>
        </w:tc>
        <w:tc>
          <w:tcPr>
            <w:tcW w:w="6743" w:type="dxa"/>
          </w:tcPr>
          <w:p w14:paraId="4820C9D3" w14:textId="77777777" w:rsidR="00E02CAB" w:rsidRDefault="00E02CAB" w:rsidP="00FB6B43">
            <w:pPr>
              <w:rPr>
                <w:rFonts w:ascii="Arial" w:hAnsi="Arial" w:cs="Arial"/>
                <w:sz w:val="22"/>
              </w:rPr>
            </w:pPr>
          </w:p>
          <w:p w14:paraId="2CEB8F53" w14:textId="77777777" w:rsidR="00E02CAB" w:rsidRDefault="00E02CAB" w:rsidP="00FB6B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</w:tr>
      <w:tr w:rsidR="00E02CAB" w14:paraId="7C3DDE62" w14:textId="77777777" w:rsidTr="00FB6B43">
        <w:tc>
          <w:tcPr>
            <w:tcW w:w="3047" w:type="dxa"/>
          </w:tcPr>
          <w:p w14:paraId="4EA478E5" w14:textId="33A820DF" w:rsidR="000547C5" w:rsidRDefault="000547C5" w:rsidP="00FB6B43">
            <w:pPr>
              <w:rPr>
                <w:rFonts w:ascii="Arial" w:hAnsi="Arial" w:cs="Arial"/>
                <w:sz w:val="20"/>
              </w:rPr>
            </w:pPr>
          </w:p>
          <w:p w14:paraId="12D88CC9" w14:textId="05F46553" w:rsidR="00E02CAB" w:rsidRDefault="000547C5" w:rsidP="00FB6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Uppgifter om anmälaren (namn</w:t>
            </w:r>
            <w:r w:rsidR="00425A9D">
              <w:rPr>
                <w:rFonts w:ascii="Arial" w:hAnsi="Arial" w:cs="Arial"/>
                <w:sz w:val="20"/>
              </w:rPr>
              <w:t xml:space="preserve"> och roll</w:t>
            </w:r>
            <w:r>
              <w:rPr>
                <w:rFonts w:ascii="Arial" w:hAnsi="Arial" w:cs="Arial"/>
                <w:sz w:val="20"/>
              </w:rPr>
              <w:t>)</w:t>
            </w:r>
            <w:r w:rsidR="00E02CAB">
              <w:rPr>
                <w:rFonts w:ascii="Arial" w:hAnsi="Arial" w:cs="Arial"/>
                <w:sz w:val="20"/>
              </w:rPr>
              <w:t>:</w:t>
            </w:r>
          </w:p>
          <w:p w14:paraId="189DAF52" w14:textId="77777777" w:rsidR="00E02CAB" w:rsidRDefault="00E02CAB" w:rsidP="00FB6B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</w:tcPr>
          <w:p w14:paraId="745BAE62" w14:textId="77777777" w:rsidR="00E02CAB" w:rsidRDefault="00E02CAB" w:rsidP="00FB6B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E02CAB" w14:paraId="4528CE1C" w14:textId="77777777" w:rsidTr="00FB6B43">
        <w:tc>
          <w:tcPr>
            <w:tcW w:w="3047" w:type="dxa"/>
          </w:tcPr>
          <w:p w14:paraId="6C894E4F" w14:textId="77777777" w:rsidR="00E02CAB" w:rsidRDefault="00E02CAB" w:rsidP="00FB6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Anmälarens e-postadress:</w:t>
            </w:r>
          </w:p>
          <w:p w14:paraId="6A8E1E83" w14:textId="77777777" w:rsidR="00E02CAB" w:rsidRDefault="00E02CAB" w:rsidP="00FB6B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</w:tcPr>
          <w:p w14:paraId="6935847E" w14:textId="77777777" w:rsidR="00E02CAB" w:rsidRDefault="00E02CAB" w:rsidP="00FB6B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E02CAB" w14:paraId="790A400D" w14:textId="77777777" w:rsidTr="00FB6B43">
        <w:tc>
          <w:tcPr>
            <w:tcW w:w="3047" w:type="dxa"/>
          </w:tcPr>
          <w:p w14:paraId="4977D712" w14:textId="77777777" w:rsidR="00E02CAB" w:rsidRDefault="00E02CAB" w:rsidP="00FB6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Anmälarens mobil nr:</w:t>
            </w:r>
          </w:p>
          <w:p w14:paraId="1582B1A5" w14:textId="77777777" w:rsidR="00E02CAB" w:rsidRDefault="00E02CAB" w:rsidP="00FB6B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43" w:type="dxa"/>
          </w:tcPr>
          <w:p w14:paraId="51E5D431" w14:textId="77777777" w:rsidR="00E02CAB" w:rsidRDefault="00E02CAB" w:rsidP="00FB6B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304C6942" w14:textId="77777777" w:rsidR="0026728E" w:rsidRPr="0026728E" w:rsidRDefault="0026728E" w:rsidP="0026728E"/>
    <w:p w14:paraId="7E6ED70C" w14:textId="08EEC975" w:rsidR="00216416" w:rsidRDefault="00216416" w:rsidP="00AF4B8E">
      <w:pPr>
        <w:spacing w:after="200" w:line="276" w:lineRule="auto"/>
      </w:pPr>
      <w:bookmarkStart w:id="9" w:name="bkmStart"/>
      <w:bookmarkEnd w:id="9"/>
    </w:p>
    <w:p w14:paraId="38D337B5" w14:textId="17459240" w:rsidR="00E02CAB" w:rsidRDefault="00E02CAB" w:rsidP="00E02CAB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Anmälan skickas till: </w:t>
      </w:r>
      <w:r>
        <w:rPr>
          <w:rFonts w:ascii="Arial" w:hAnsi="Arial" w:cs="Arial"/>
          <w:b/>
          <w:bCs/>
          <w:sz w:val="22"/>
        </w:rPr>
        <w:br/>
        <w:t>Kompetensföretagen</w:t>
      </w:r>
      <w:r>
        <w:rPr>
          <w:rFonts w:ascii="Arial" w:hAnsi="Arial" w:cs="Arial"/>
          <w:b/>
          <w:bCs/>
          <w:sz w:val="22"/>
        </w:rPr>
        <w:br/>
      </w:r>
      <w:r w:rsidRPr="004A240E">
        <w:rPr>
          <w:rFonts w:ascii="Arial" w:hAnsi="Arial" w:cs="Arial"/>
          <w:b/>
          <w:bCs/>
          <w:sz w:val="22"/>
        </w:rPr>
        <w:t>Att: Martina Elfgren Lilja</w:t>
      </w:r>
    </w:p>
    <w:p w14:paraId="1A0CEB61" w14:textId="77777777" w:rsidR="00E02CAB" w:rsidRDefault="00E02CAB" w:rsidP="00E02CAB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Box 555 45 </w:t>
      </w:r>
      <w:r>
        <w:rPr>
          <w:rFonts w:ascii="Arial" w:hAnsi="Arial" w:cs="Arial"/>
          <w:b/>
          <w:bCs/>
          <w:sz w:val="22"/>
        </w:rPr>
        <w:br/>
        <w:t>102 04 STOCKHOLM</w:t>
      </w:r>
    </w:p>
    <w:p w14:paraId="4BB34E64" w14:textId="77777777" w:rsidR="00E02CAB" w:rsidRPr="000D5814" w:rsidRDefault="00E02CAB" w:rsidP="00AF4B8E">
      <w:pPr>
        <w:spacing w:after="200" w:line="276" w:lineRule="auto"/>
      </w:pPr>
    </w:p>
    <w:sectPr w:rsidR="00E02CAB" w:rsidRPr="000D5814" w:rsidSect="00212E2B">
      <w:headerReference w:type="default" r:id="rId10"/>
      <w:headerReference w:type="first" r:id="rId11"/>
      <w:footerReference w:type="first" r:id="rId12"/>
      <w:pgSz w:w="11906" w:h="16838"/>
      <w:pgMar w:top="1552" w:right="1985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F2ABA" w14:textId="77777777" w:rsidR="00D02027" w:rsidRDefault="00D02027" w:rsidP="003A2DB7">
      <w:r>
        <w:separator/>
      </w:r>
    </w:p>
  </w:endnote>
  <w:endnote w:type="continuationSeparator" w:id="0">
    <w:p w14:paraId="6D81552F" w14:textId="77777777" w:rsidR="00D02027" w:rsidRDefault="00D02027" w:rsidP="003A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65A7D" w14:textId="77777777" w:rsidR="007F4822" w:rsidRPr="007F4822" w:rsidRDefault="000012EB" w:rsidP="007F4822">
    <w:pPr>
      <w:pStyle w:val="Sidfot"/>
      <w:tabs>
        <w:tab w:val="clear" w:pos="4536"/>
      </w:tabs>
      <w:jc w:val="center"/>
      <w:rPr>
        <w:sz w:val="20"/>
        <w:szCs w:val="20"/>
      </w:rPr>
    </w:pPr>
    <w:r>
      <w:rPr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2E908" w14:textId="77777777" w:rsidR="00D02027" w:rsidRDefault="00D02027" w:rsidP="003A2DB7">
      <w:r>
        <w:separator/>
      </w:r>
    </w:p>
  </w:footnote>
  <w:footnote w:type="continuationSeparator" w:id="0">
    <w:p w14:paraId="2025D4E1" w14:textId="77777777" w:rsidR="00D02027" w:rsidRDefault="00D02027" w:rsidP="003A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4"/>
      <w:gridCol w:w="2940"/>
      <w:gridCol w:w="4185"/>
    </w:tblGrid>
    <w:tr w:rsidR="00380316" w14:paraId="7AE7C030" w14:textId="77777777" w:rsidTr="003A2DB7">
      <w:tc>
        <w:tcPr>
          <w:tcW w:w="1424" w:type="dxa"/>
        </w:tcPr>
        <w:p w14:paraId="6E02332A" w14:textId="77777777" w:rsidR="00380316" w:rsidRDefault="00380316">
          <w:pPr>
            <w:pStyle w:val="Sidhuvud"/>
          </w:pPr>
        </w:p>
      </w:tc>
      <w:tc>
        <w:tcPr>
          <w:tcW w:w="2940" w:type="dxa"/>
        </w:tcPr>
        <w:p w14:paraId="6571B264" w14:textId="77777777" w:rsidR="00380316" w:rsidRDefault="00380316">
          <w:pPr>
            <w:pStyle w:val="Sidhuvud"/>
          </w:pPr>
        </w:p>
      </w:tc>
      <w:tc>
        <w:tcPr>
          <w:tcW w:w="4185" w:type="dxa"/>
          <w:vMerge w:val="restart"/>
        </w:tcPr>
        <w:p w14:paraId="55D581F7" w14:textId="77777777" w:rsidR="00380316" w:rsidRDefault="00380316" w:rsidP="000D5814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E1EC4">
            <w:rPr>
              <w:noProof/>
            </w:rPr>
            <w:t>2</w:t>
          </w:r>
          <w:r>
            <w:fldChar w:fldCharType="end"/>
          </w:r>
          <w:r w:rsidR="00AF4B8E">
            <w:t>(</w:t>
          </w:r>
          <w:r w:rsidR="003C4FAE">
            <w:rPr>
              <w:noProof/>
            </w:rPr>
            <w:fldChar w:fldCharType="begin"/>
          </w:r>
          <w:r w:rsidR="003C4FAE">
            <w:rPr>
              <w:noProof/>
            </w:rPr>
            <w:instrText xml:space="preserve"> NUMPAGES  \* Arabic  \* MERGEFORMAT </w:instrText>
          </w:r>
          <w:r w:rsidR="003C4FAE">
            <w:rPr>
              <w:noProof/>
            </w:rPr>
            <w:fldChar w:fldCharType="separate"/>
          </w:r>
          <w:r w:rsidR="008E1EC4">
            <w:rPr>
              <w:noProof/>
            </w:rPr>
            <w:t>2</w:t>
          </w:r>
          <w:r w:rsidR="003C4FAE">
            <w:rPr>
              <w:noProof/>
            </w:rPr>
            <w:fldChar w:fldCharType="end"/>
          </w:r>
          <w:r w:rsidR="00AF4B8E">
            <w:t>)</w:t>
          </w:r>
        </w:p>
      </w:tc>
    </w:tr>
    <w:tr w:rsidR="00380316" w:rsidRPr="003A2DB7" w14:paraId="5E39E075" w14:textId="77777777" w:rsidTr="003A2DB7">
      <w:tc>
        <w:tcPr>
          <w:tcW w:w="1424" w:type="dxa"/>
        </w:tcPr>
        <w:p w14:paraId="27C4DB03" w14:textId="77777777" w:rsidR="00380316" w:rsidRPr="003A2DB7" w:rsidRDefault="00380316" w:rsidP="003A2DB7">
          <w:pPr>
            <w:rPr>
              <w:sz w:val="22"/>
            </w:rPr>
          </w:pPr>
        </w:p>
      </w:tc>
      <w:tc>
        <w:tcPr>
          <w:tcW w:w="2940" w:type="dxa"/>
        </w:tcPr>
        <w:p w14:paraId="4612D962" w14:textId="77777777" w:rsidR="00380316" w:rsidRPr="003A2DB7" w:rsidRDefault="00380316" w:rsidP="003A2DB7">
          <w:pPr>
            <w:rPr>
              <w:sz w:val="22"/>
            </w:rPr>
          </w:pPr>
        </w:p>
      </w:tc>
      <w:tc>
        <w:tcPr>
          <w:tcW w:w="4185" w:type="dxa"/>
          <w:vMerge/>
        </w:tcPr>
        <w:p w14:paraId="5C2A4F87" w14:textId="77777777" w:rsidR="00380316" w:rsidRPr="003A2DB7" w:rsidRDefault="00380316" w:rsidP="003A2DB7">
          <w:pPr>
            <w:rPr>
              <w:sz w:val="22"/>
            </w:rPr>
          </w:pPr>
        </w:p>
      </w:tc>
    </w:tr>
    <w:tr w:rsidR="00380316" w14:paraId="68433D1B" w14:textId="77777777" w:rsidTr="003A2DB7">
      <w:tc>
        <w:tcPr>
          <w:tcW w:w="1424" w:type="dxa"/>
        </w:tcPr>
        <w:p w14:paraId="6D64D05A" w14:textId="77777777" w:rsidR="00380316" w:rsidRDefault="00380316">
          <w:pPr>
            <w:pStyle w:val="Sidhuvud"/>
          </w:pPr>
        </w:p>
      </w:tc>
      <w:tc>
        <w:tcPr>
          <w:tcW w:w="2940" w:type="dxa"/>
        </w:tcPr>
        <w:p w14:paraId="4F9A0375" w14:textId="77777777" w:rsidR="00380316" w:rsidRDefault="00380316">
          <w:pPr>
            <w:pStyle w:val="Sidhuvud"/>
          </w:pPr>
        </w:p>
      </w:tc>
      <w:tc>
        <w:tcPr>
          <w:tcW w:w="4185" w:type="dxa"/>
          <w:vMerge/>
        </w:tcPr>
        <w:p w14:paraId="62837598" w14:textId="77777777" w:rsidR="00380316" w:rsidRDefault="00380316">
          <w:pPr>
            <w:pStyle w:val="Sidhuvud"/>
          </w:pPr>
        </w:p>
      </w:tc>
    </w:tr>
    <w:tr w:rsidR="00380316" w:rsidRPr="003A2DB7" w14:paraId="4C0C99F8" w14:textId="77777777" w:rsidTr="003A2DB7">
      <w:tc>
        <w:tcPr>
          <w:tcW w:w="1424" w:type="dxa"/>
        </w:tcPr>
        <w:p w14:paraId="768C1C6E" w14:textId="77777777" w:rsidR="00380316" w:rsidRPr="003A2DB7" w:rsidRDefault="00380316">
          <w:pPr>
            <w:pStyle w:val="Sidhuvud"/>
            <w:rPr>
              <w:sz w:val="22"/>
            </w:rPr>
          </w:pPr>
        </w:p>
      </w:tc>
      <w:tc>
        <w:tcPr>
          <w:tcW w:w="2940" w:type="dxa"/>
        </w:tcPr>
        <w:p w14:paraId="782BB02D" w14:textId="77777777" w:rsidR="00380316" w:rsidRPr="003A2DB7" w:rsidRDefault="00380316">
          <w:pPr>
            <w:pStyle w:val="Sidhuvud"/>
            <w:rPr>
              <w:sz w:val="22"/>
            </w:rPr>
          </w:pPr>
        </w:p>
      </w:tc>
      <w:tc>
        <w:tcPr>
          <w:tcW w:w="4185" w:type="dxa"/>
          <w:vMerge/>
        </w:tcPr>
        <w:p w14:paraId="3F12B73E" w14:textId="77777777" w:rsidR="00380316" w:rsidRPr="003A2DB7" w:rsidRDefault="00380316">
          <w:pPr>
            <w:pStyle w:val="Sidhuvud"/>
            <w:rPr>
              <w:sz w:val="22"/>
            </w:rPr>
          </w:pPr>
        </w:p>
      </w:tc>
    </w:tr>
  </w:tbl>
  <w:p w14:paraId="1A7B8DC5" w14:textId="77777777" w:rsidR="00380316" w:rsidRDefault="003803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2927"/>
      <w:gridCol w:w="5226"/>
    </w:tblGrid>
    <w:tr w:rsidR="00380316" w14:paraId="2407FD14" w14:textId="77777777" w:rsidTr="00274132">
      <w:tc>
        <w:tcPr>
          <w:tcW w:w="1424" w:type="dxa"/>
        </w:tcPr>
        <w:p w14:paraId="771D71D0" w14:textId="77777777" w:rsidR="00380316" w:rsidRPr="00D92767" w:rsidRDefault="00380316" w:rsidP="00D92767">
          <w:pPr>
            <w:pStyle w:val="Sidhuvud"/>
            <w:rPr>
              <w:sz w:val="18"/>
            </w:rPr>
          </w:pPr>
        </w:p>
      </w:tc>
      <w:tc>
        <w:tcPr>
          <w:tcW w:w="2940" w:type="dxa"/>
        </w:tcPr>
        <w:p w14:paraId="3FA4420E" w14:textId="77777777" w:rsidR="00380316" w:rsidRPr="00D92767" w:rsidRDefault="00380316" w:rsidP="00D92767">
          <w:pPr>
            <w:pStyle w:val="Sidhuvud"/>
            <w:rPr>
              <w:sz w:val="18"/>
            </w:rPr>
          </w:pPr>
        </w:p>
      </w:tc>
      <w:tc>
        <w:tcPr>
          <w:tcW w:w="5207" w:type="dxa"/>
          <w:vMerge w:val="restart"/>
        </w:tcPr>
        <w:p w14:paraId="1B86F8EB" w14:textId="77777777" w:rsidR="00380316" w:rsidRDefault="008979FF" w:rsidP="00212E2B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8E033DA" wp14:editId="3C320883">
                <wp:extent cx="3174000" cy="270000"/>
                <wp:effectExtent l="0" t="0" r="762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400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0316" w:rsidRPr="003A2DB7" w14:paraId="65432971" w14:textId="77777777" w:rsidTr="00274132">
      <w:tc>
        <w:tcPr>
          <w:tcW w:w="1424" w:type="dxa"/>
        </w:tcPr>
        <w:p w14:paraId="6184BA76" w14:textId="77777777" w:rsidR="00380316" w:rsidRPr="003A2DB7" w:rsidRDefault="00380316" w:rsidP="00140E18">
          <w:pPr>
            <w:pStyle w:val="Sidhuvud"/>
          </w:pPr>
        </w:p>
      </w:tc>
      <w:tc>
        <w:tcPr>
          <w:tcW w:w="2940" w:type="dxa"/>
        </w:tcPr>
        <w:p w14:paraId="3BF224AC" w14:textId="77777777" w:rsidR="00380316" w:rsidRPr="003A2DB7" w:rsidRDefault="00380316" w:rsidP="00140E18">
          <w:pPr>
            <w:pStyle w:val="Sidhuvud"/>
          </w:pPr>
        </w:p>
      </w:tc>
      <w:tc>
        <w:tcPr>
          <w:tcW w:w="5207" w:type="dxa"/>
          <w:vMerge/>
        </w:tcPr>
        <w:p w14:paraId="5375B239" w14:textId="77777777" w:rsidR="00380316" w:rsidRPr="003A2DB7" w:rsidRDefault="00380316" w:rsidP="00683267">
          <w:pPr>
            <w:rPr>
              <w:sz w:val="22"/>
            </w:rPr>
          </w:pPr>
        </w:p>
      </w:tc>
    </w:tr>
    <w:tr w:rsidR="00380316" w14:paraId="49FB8877" w14:textId="77777777" w:rsidTr="00274132">
      <w:tc>
        <w:tcPr>
          <w:tcW w:w="1424" w:type="dxa"/>
        </w:tcPr>
        <w:p w14:paraId="5C99D41A" w14:textId="77777777" w:rsidR="00380316" w:rsidRPr="00D92767" w:rsidRDefault="00380316" w:rsidP="00D92767">
          <w:pPr>
            <w:pStyle w:val="Sidhuvud"/>
            <w:rPr>
              <w:sz w:val="18"/>
            </w:rPr>
          </w:pPr>
        </w:p>
      </w:tc>
      <w:tc>
        <w:tcPr>
          <w:tcW w:w="2940" w:type="dxa"/>
        </w:tcPr>
        <w:p w14:paraId="146AD38C" w14:textId="77777777" w:rsidR="00380316" w:rsidRPr="00D92767" w:rsidRDefault="00380316" w:rsidP="00D92767">
          <w:pPr>
            <w:pStyle w:val="Sidhuvud"/>
            <w:rPr>
              <w:sz w:val="18"/>
            </w:rPr>
          </w:pPr>
        </w:p>
      </w:tc>
      <w:tc>
        <w:tcPr>
          <w:tcW w:w="5207" w:type="dxa"/>
          <w:vMerge/>
        </w:tcPr>
        <w:p w14:paraId="61425D20" w14:textId="77777777" w:rsidR="00380316" w:rsidRDefault="00380316" w:rsidP="00683267">
          <w:pPr>
            <w:pStyle w:val="Sidhuvud"/>
          </w:pPr>
        </w:p>
      </w:tc>
    </w:tr>
    <w:tr w:rsidR="00380316" w:rsidRPr="003A2DB7" w14:paraId="5E6F4BE4" w14:textId="77777777" w:rsidTr="00274132">
      <w:tc>
        <w:tcPr>
          <w:tcW w:w="1424" w:type="dxa"/>
        </w:tcPr>
        <w:p w14:paraId="51AF1007" w14:textId="77777777" w:rsidR="00380316" w:rsidRPr="00140E18" w:rsidRDefault="00380316" w:rsidP="00140E18">
          <w:pPr>
            <w:pStyle w:val="Sidhuvud"/>
          </w:pPr>
        </w:p>
      </w:tc>
      <w:tc>
        <w:tcPr>
          <w:tcW w:w="2940" w:type="dxa"/>
        </w:tcPr>
        <w:p w14:paraId="4406AB5E" w14:textId="77777777" w:rsidR="00380316" w:rsidRPr="00140E18" w:rsidRDefault="00380316" w:rsidP="00140E18">
          <w:pPr>
            <w:pStyle w:val="Sidhuvud"/>
          </w:pPr>
        </w:p>
      </w:tc>
      <w:tc>
        <w:tcPr>
          <w:tcW w:w="5207" w:type="dxa"/>
          <w:vMerge/>
        </w:tcPr>
        <w:p w14:paraId="4EE91249" w14:textId="77777777" w:rsidR="00380316" w:rsidRPr="003A2DB7" w:rsidRDefault="00380316" w:rsidP="00683267">
          <w:pPr>
            <w:pStyle w:val="Sidhuvud"/>
            <w:rPr>
              <w:sz w:val="22"/>
            </w:rPr>
          </w:pPr>
        </w:p>
      </w:tc>
    </w:tr>
  </w:tbl>
  <w:p w14:paraId="6EBF4DB4" w14:textId="77777777" w:rsidR="00380316" w:rsidRDefault="0038031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72E38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6669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FC5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024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A29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AE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4A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8DE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0A316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647F4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AB"/>
    <w:rsid w:val="000012EB"/>
    <w:rsid w:val="00042D95"/>
    <w:rsid w:val="000547C5"/>
    <w:rsid w:val="00067BCC"/>
    <w:rsid w:val="000D5814"/>
    <w:rsid w:val="00132A37"/>
    <w:rsid w:val="00140E18"/>
    <w:rsid w:val="001D4574"/>
    <w:rsid w:val="001D45D8"/>
    <w:rsid w:val="00210DE5"/>
    <w:rsid w:val="00212E2B"/>
    <w:rsid w:val="00213CB4"/>
    <w:rsid w:val="00216416"/>
    <w:rsid w:val="0026728E"/>
    <w:rsid w:val="00274132"/>
    <w:rsid w:val="00297CFD"/>
    <w:rsid w:val="002A6656"/>
    <w:rsid w:val="00380316"/>
    <w:rsid w:val="003A2DB7"/>
    <w:rsid w:val="003B4AA6"/>
    <w:rsid w:val="003C4FAE"/>
    <w:rsid w:val="003D6607"/>
    <w:rsid w:val="00425A9D"/>
    <w:rsid w:val="004A240E"/>
    <w:rsid w:val="005B664C"/>
    <w:rsid w:val="00652D3A"/>
    <w:rsid w:val="00683267"/>
    <w:rsid w:val="007340CB"/>
    <w:rsid w:val="007672BF"/>
    <w:rsid w:val="007F4822"/>
    <w:rsid w:val="00814E49"/>
    <w:rsid w:val="00831306"/>
    <w:rsid w:val="008932BE"/>
    <w:rsid w:val="008979FF"/>
    <w:rsid w:val="008C033C"/>
    <w:rsid w:val="008C1BCA"/>
    <w:rsid w:val="008E1EC4"/>
    <w:rsid w:val="008F34EB"/>
    <w:rsid w:val="00951A4C"/>
    <w:rsid w:val="009A27CB"/>
    <w:rsid w:val="009E3804"/>
    <w:rsid w:val="00A23127"/>
    <w:rsid w:val="00A257EB"/>
    <w:rsid w:val="00A60CDA"/>
    <w:rsid w:val="00AF4B8E"/>
    <w:rsid w:val="00B66224"/>
    <w:rsid w:val="00BA4629"/>
    <w:rsid w:val="00BD7202"/>
    <w:rsid w:val="00CC2BB4"/>
    <w:rsid w:val="00CE7708"/>
    <w:rsid w:val="00D02027"/>
    <w:rsid w:val="00D2637A"/>
    <w:rsid w:val="00D543C8"/>
    <w:rsid w:val="00D634BE"/>
    <w:rsid w:val="00D92767"/>
    <w:rsid w:val="00E02CAB"/>
    <w:rsid w:val="00F06AEB"/>
    <w:rsid w:val="00FB3FA9"/>
    <w:rsid w:val="00F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CC3413"/>
  <w15:docId w15:val="{9F5C24E9-64F6-45F8-B813-0A7B6DF7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AB"/>
    <w:pPr>
      <w:tabs>
        <w:tab w:val="left" w:pos="284"/>
        <w:tab w:val="left" w:pos="567"/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Normal"/>
    <w:link w:val="Rubrik1Char"/>
    <w:uiPriority w:val="2"/>
    <w:qFormat/>
    <w:rsid w:val="00274132"/>
    <w:pPr>
      <w:keepNext/>
      <w:keepLines/>
      <w:spacing w:after="160" w:line="240" w:lineRule="auto"/>
      <w:outlineLvl w:val="0"/>
    </w:pPr>
    <w:rPr>
      <w:rFonts w:ascii="Arial" w:eastAsiaTheme="majorEastAsia" w:hAnsi="Arial" w:cstheme="majorBidi"/>
      <w:b/>
      <w:bCs/>
      <w:kern w:val="26"/>
      <w:sz w:val="32"/>
      <w:szCs w:val="28"/>
    </w:rPr>
  </w:style>
  <w:style w:type="paragraph" w:styleId="Rubrik2">
    <w:name w:val="heading 2"/>
    <w:next w:val="Normal"/>
    <w:link w:val="Rubrik2Char"/>
    <w:uiPriority w:val="3"/>
    <w:unhideWhenUsed/>
    <w:qFormat/>
    <w:rsid w:val="00274132"/>
    <w:pPr>
      <w:keepNext/>
      <w:keepLines/>
      <w:spacing w:after="140" w:line="240" w:lineRule="auto"/>
      <w:outlineLvl w:val="1"/>
    </w:pPr>
    <w:rPr>
      <w:rFonts w:asciiTheme="majorHAnsi" w:eastAsiaTheme="majorEastAsia" w:hAnsiTheme="majorHAnsi" w:cstheme="majorBidi"/>
      <w:b/>
      <w:bCs/>
      <w:kern w:val="36"/>
      <w:sz w:val="28"/>
      <w:szCs w:val="26"/>
    </w:rPr>
  </w:style>
  <w:style w:type="paragraph" w:styleId="Rubrik3">
    <w:name w:val="heading 3"/>
    <w:next w:val="Normal"/>
    <w:link w:val="Rubrik3Char"/>
    <w:uiPriority w:val="4"/>
    <w:unhideWhenUsed/>
    <w:qFormat/>
    <w:rsid w:val="00274132"/>
    <w:pPr>
      <w:keepNext/>
      <w:keepLines/>
      <w:spacing w:after="120" w:line="240" w:lineRule="auto"/>
      <w:outlineLvl w:val="2"/>
    </w:pPr>
    <w:rPr>
      <w:rFonts w:ascii="Arial" w:eastAsiaTheme="majorEastAsia" w:hAnsi="Arial" w:cstheme="majorBidi"/>
      <w:b/>
      <w:bCs/>
      <w:kern w:val="26"/>
      <w:sz w:val="24"/>
      <w:szCs w:val="20"/>
    </w:rPr>
  </w:style>
  <w:style w:type="paragraph" w:styleId="Rubrik4">
    <w:name w:val="heading 4"/>
    <w:next w:val="Normal"/>
    <w:link w:val="Rubrik4Char"/>
    <w:uiPriority w:val="9"/>
    <w:qFormat/>
    <w:rsid w:val="00274132"/>
    <w:pPr>
      <w:keepNext/>
      <w:keepLines/>
      <w:spacing w:after="120" w:line="240" w:lineRule="auto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FB3FA9"/>
    <w:pPr>
      <w:tabs>
        <w:tab w:val="clear" w:pos="284"/>
        <w:tab w:val="clear" w:pos="567"/>
        <w:tab w:val="clear" w:pos="851"/>
      </w:tabs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2"/>
    <w:rsid w:val="00274132"/>
    <w:rPr>
      <w:rFonts w:ascii="Arial" w:eastAsiaTheme="majorEastAsia" w:hAnsi="Arial" w:cstheme="majorBidi"/>
      <w:b/>
      <w:bCs/>
      <w:kern w:val="26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274132"/>
    <w:rPr>
      <w:rFonts w:asciiTheme="majorHAnsi" w:eastAsiaTheme="majorEastAsia" w:hAnsiTheme="majorHAnsi" w:cstheme="majorBidi"/>
      <w:b/>
      <w:bCs/>
      <w:kern w:val="36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274132"/>
    <w:rPr>
      <w:rFonts w:ascii="Arial" w:eastAsiaTheme="majorEastAsia" w:hAnsi="Arial" w:cstheme="majorBidi"/>
      <w:b/>
      <w:bCs/>
      <w:kern w:val="26"/>
      <w:sz w:val="24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274132"/>
    <w:rPr>
      <w:rFonts w:asciiTheme="majorHAnsi" w:eastAsiaTheme="majorEastAsia" w:hAnsiTheme="majorHAnsi" w:cstheme="majorBidi"/>
      <w:bCs/>
      <w:iCs/>
      <w:sz w:val="24"/>
    </w:rPr>
  </w:style>
  <w:style w:type="paragraph" w:styleId="Numreradlista">
    <w:name w:val="List Number"/>
    <w:basedOn w:val="Normal"/>
    <w:uiPriority w:val="99"/>
    <w:unhideWhenUsed/>
    <w:qFormat/>
    <w:rsid w:val="00274132"/>
    <w:pPr>
      <w:numPr>
        <w:numId w:val="1"/>
      </w:numPr>
      <w:tabs>
        <w:tab w:val="clear" w:pos="284"/>
        <w:tab w:val="clear" w:pos="360"/>
        <w:tab w:val="clear" w:pos="567"/>
        <w:tab w:val="clear" w:pos="851"/>
      </w:tabs>
      <w:spacing w:after="240"/>
      <w:ind w:left="425" w:hanging="425"/>
      <w:contextualSpacing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Punktlista">
    <w:name w:val="List Bullet"/>
    <w:basedOn w:val="Normal"/>
    <w:uiPriority w:val="99"/>
    <w:unhideWhenUsed/>
    <w:qFormat/>
    <w:rsid w:val="00274132"/>
    <w:pPr>
      <w:numPr>
        <w:numId w:val="6"/>
      </w:numPr>
      <w:tabs>
        <w:tab w:val="clear" w:pos="284"/>
        <w:tab w:val="clear" w:pos="360"/>
        <w:tab w:val="clear" w:pos="567"/>
        <w:tab w:val="clear" w:pos="851"/>
      </w:tabs>
      <w:spacing w:after="240"/>
      <w:ind w:left="425" w:hanging="425"/>
      <w:contextualSpacing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140E18"/>
    <w:pPr>
      <w:tabs>
        <w:tab w:val="clear" w:pos="284"/>
        <w:tab w:val="clear" w:pos="567"/>
        <w:tab w:val="clear" w:pos="851"/>
        <w:tab w:val="center" w:pos="4536"/>
        <w:tab w:val="right" w:pos="9072"/>
      </w:tabs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140E18"/>
    <w:rPr>
      <w:sz w:val="24"/>
    </w:rPr>
  </w:style>
  <w:style w:type="paragraph" w:styleId="Sidfot">
    <w:name w:val="footer"/>
    <w:basedOn w:val="Normal"/>
    <w:link w:val="SidfotChar"/>
    <w:unhideWhenUsed/>
    <w:rsid w:val="00212E2B"/>
    <w:pPr>
      <w:tabs>
        <w:tab w:val="clear" w:pos="284"/>
        <w:tab w:val="clear" w:pos="567"/>
        <w:tab w:val="clear" w:pos="851"/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rsid w:val="00212E2B"/>
    <w:rPr>
      <w:sz w:val="19"/>
    </w:rPr>
  </w:style>
  <w:style w:type="table" w:styleId="Tabellrutnt">
    <w:name w:val="Table Grid"/>
    <w:basedOn w:val="Normaltabell"/>
    <w:uiPriority w:val="59"/>
    <w:rsid w:val="003A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D581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581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5814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rsid w:val="00140E18"/>
    <w:pPr>
      <w:tabs>
        <w:tab w:val="clear" w:pos="284"/>
        <w:tab w:val="clear" w:pos="567"/>
        <w:tab w:val="clear" w:pos="851"/>
      </w:tabs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Ledtext">
    <w:name w:val="Ledtext"/>
    <w:rsid w:val="00D9276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ssn\AppData\Roaming\WorkgroupTemplates\ALM\Kompetensf&#246;retagen\Kftg%20-%20PM.dotm" TargetMode="External"/></Relationships>
</file>

<file path=word/theme/theme1.xml><?xml version="1.0" encoding="utf-8"?>
<a:theme xmlns:a="http://schemas.openxmlformats.org/drawingml/2006/main" name="ALMEGA">
  <a:themeElements>
    <a:clrScheme name="ALMEGA">
      <a:dk1>
        <a:sysClr val="windowText" lastClr="000000"/>
      </a:dk1>
      <a:lt1>
        <a:sysClr val="window" lastClr="FFFFFF"/>
      </a:lt1>
      <a:dk2>
        <a:srgbClr val="1F497D"/>
      </a:dk2>
      <a:lt2>
        <a:srgbClr val="999999"/>
      </a:lt2>
      <a:accent1>
        <a:srgbClr val="FF6600"/>
      </a:accent1>
      <a:accent2>
        <a:srgbClr val="D6BC7A"/>
      </a:accent2>
      <a:accent3>
        <a:srgbClr val="588C97"/>
      </a:accent3>
      <a:accent4>
        <a:srgbClr val="84CAC6"/>
      </a:accent4>
      <a:accent5>
        <a:srgbClr val="C6BF30"/>
      </a:accent5>
      <a:accent6>
        <a:srgbClr val="000000"/>
      </a:accent6>
      <a:hlink>
        <a:srgbClr val="0000FF"/>
      </a:hlink>
      <a:folHlink>
        <a:srgbClr val="800080"/>
      </a:folHlink>
    </a:clrScheme>
    <a:fontScheme name="ALMEGA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A6F07348AEE4C9F8E8EE44111F289" ma:contentTypeVersion="12" ma:contentTypeDescription="Create a new document." ma:contentTypeScope="" ma:versionID="f034ac40caefb72bc9eb16911a09e571">
  <xsd:schema xmlns:xsd="http://www.w3.org/2001/XMLSchema" xmlns:xs="http://www.w3.org/2001/XMLSchema" xmlns:p="http://schemas.microsoft.com/office/2006/metadata/properties" xmlns:ns2="cdeb9cab-dad4-49d2-b836-687f00e98c06" xmlns:ns3="530d8cbc-889a-45f4-be21-057790b9fb31" targetNamespace="http://schemas.microsoft.com/office/2006/metadata/properties" ma:root="true" ma:fieldsID="147c8cc242b47e2d778ac45c0e3543c3" ns2:_="" ns3:_="">
    <xsd:import namespace="cdeb9cab-dad4-49d2-b836-687f00e98c06"/>
    <xsd:import namespace="530d8cbc-889a-45f4-be21-057790b9f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b9cab-dad4-49d2-b836-687f00e98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8cbc-889a-45f4-be21-057790b9f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945024-8F16-40A3-87FB-1BBE1C16A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401E2A-3EEA-4753-985D-FE5259CA4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b9cab-dad4-49d2-b836-687f00e98c06"/>
    <ds:schemaRef ds:uri="530d8cbc-889a-45f4-be21-057790b9f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9CC69-9046-4EDA-9EF6-E620690F8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Kftg - PM.dotm</Template>
  <TotalTime>8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Sellgren, Shashika</dc:creator>
  <cp:lastModifiedBy>Shashika Sellgren</cp:lastModifiedBy>
  <cp:revision>2</cp:revision>
  <dcterms:created xsi:type="dcterms:W3CDTF">2021-09-01T13:10:00Z</dcterms:created>
  <dcterms:modified xsi:type="dcterms:W3CDTF">2021-09-01T13:10:00Z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0x010100320A6F07348AEE4C9F8E8EE44111F289</vt:lpwstr>
  </property>
</Properties>
</file>